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7D5BDA92"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600E4E">
        <w:rPr>
          <w:b/>
          <w:color w:val="000000"/>
          <w:sz w:val="40"/>
        </w:rPr>
        <w:t>CS</w:t>
      </w:r>
      <w:r w:rsidR="00903415">
        <w:rPr>
          <w:b/>
          <w:color w:val="000000"/>
          <w:sz w:val="40"/>
        </w:rPr>
        <w:t>2</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6286FA44" w:rsidR="00060124" w:rsidRDefault="007578E5" w:rsidP="00600E4E">
      <w:pPr>
        <w:pStyle w:val="Style1"/>
        <w:spacing w:after="0"/>
        <w:jc w:val="center"/>
        <w:rPr>
          <w:b/>
          <w:color w:val="000000"/>
          <w:sz w:val="36"/>
        </w:rPr>
      </w:pPr>
      <w:r>
        <w:rPr>
          <w:b/>
          <w:color w:val="000000"/>
          <w:sz w:val="36"/>
        </w:rPr>
        <w:t>202</w:t>
      </w:r>
      <w:r w:rsidR="00087FCA">
        <w:rPr>
          <w:b/>
          <w:color w:val="000000"/>
          <w:sz w:val="36"/>
        </w:rPr>
        <w:t>4</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Time allowed: 1¾ hours</w:t>
      </w:r>
    </w:p>
    <w:p w14:paraId="614F5E45" w14:textId="40490503" w:rsidR="00601766" w:rsidRDefault="00601766" w:rsidP="00600E4E">
      <w:pPr>
        <w:spacing w:after="0"/>
        <w:jc w:val="center"/>
      </w:pPr>
      <w:r w:rsidRPr="00B85948">
        <w:t>Attempt all of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3DB68FCC" w:rsidR="0099566D" w:rsidRPr="00E31494" w:rsidRDefault="0099566D" w:rsidP="0099566D">
      <w:pPr>
        <w:pStyle w:val="BulletPoint"/>
      </w:pPr>
      <w:r w:rsidRPr="00E31494">
        <w:t>Save this document with the title ‘</w:t>
      </w:r>
      <w:r w:rsidR="00600E4E">
        <w:t>CS</w:t>
      </w:r>
      <w:r w:rsidR="00903415">
        <w:t>2</w:t>
      </w:r>
      <w:r w:rsidRPr="00601766">
        <w:t xml:space="preserve"> Mock Exam Paper B </w:t>
      </w:r>
      <w:r w:rsidR="00B11436">
        <w:t>202</w:t>
      </w:r>
      <w:r w:rsidR="00B11436">
        <w:t>4</w:t>
      </w:r>
      <w:r w:rsidR="00B11436">
        <w:t xml:space="preserve">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6C00732F" w:rsidR="0099566D" w:rsidRPr="00E31494" w:rsidRDefault="0099566D" w:rsidP="0099566D">
      <w:pPr>
        <w:pStyle w:val="BulletPoint"/>
      </w:pPr>
      <w:r w:rsidRPr="00E31494">
        <w:t xml:space="preserve">We only accept the current version of mocks for marking, and so you can only submit this mock in the sessions leading to the </w:t>
      </w:r>
      <w:r>
        <w:t>202</w:t>
      </w:r>
      <w:r w:rsidR="00087FCA">
        <w:t>4</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2A63A749" w:rsidR="00FD6EE5" w:rsidRPr="00E31494" w:rsidRDefault="004250EA" w:rsidP="00FD6EE5">
      <w:pPr>
        <w:rPr>
          <w:szCs w:val="22"/>
        </w:rPr>
      </w:pPr>
      <w:r w:rsidRPr="00E31494">
        <w:rPr>
          <w:szCs w:val="22"/>
        </w:rPr>
        <w:t xml:space="preserve">Submitted </w:t>
      </w:r>
      <w:r w:rsidR="001134D5" w:rsidRPr="00E31494">
        <w:rPr>
          <w:szCs w:val="22"/>
        </w:rPr>
        <w:t>mock</w:t>
      </w:r>
      <w:r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640BF0EB" w14:textId="71C237E8" w:rsidR="0099566D" w:rsidRDefault="0099566D" w:rsidP="00600E4E"/>
    <w:p w14:paraId="132FDBC7" w14:textId="1A973A3D" w:rsidR="00060124" w:rsidRPr="00E31494" w:rsidRDefault="00060124">
      <w:pPr>
        <w:pStyle w:val="Style1"/>
        <w:spacing w:after="120"/>
        <w:jc w:val="center"/>
        <w:rPr>
          <w:b/>
          <w:color w:val="000000"/>
          <w:sz w:val="40"/>
        </w:rPr>
      </w:pPr>
      <w:r w:rsidRPr="00E31494">
        <w:rPr>
          <w:b/>
          <w:color w:val="000000"/>
          <w:sz w:val="40"/>
        </w:rPr>
        <w:t xml:space="preserve">Subject </w:t>
      </w:r>
      <w:r w:rsidR="00600E4E">
        <w:rPr>
          <w:b/>
          <w:color w:val="000000"/>
          <w:sz w:val="40"/>
        </w:rPr>
        <w:t>CS</w:t>
      </w:r>
      <w:r w:rsidR="00903415">
        <w:rPr>
          <w:b/>
          <w:color w:val="000000"/>
          <w:sz w:val="40"/>
        </w:rPr>
        <w:t>2</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Paper B</w:t>
      </w:r>
    </w:p>
    <w:p w14:paraId="2E0F1059" w14:textId="1FB76432" w:rsidR="00060124" w:rsidRPr="00E31494" w:rsidRDefault="007578E5">
      <w:pPr>
        <w:pStyle w:val="Style1"/>
        <w:jc w:val="center"/>
        <w:rPr>
          <w:b/>
          <w:color w:val="000000"/>
          <w:sz w:val="36"/>
        </w:rPr>
      </w:pPr>
      <w:r>
        <w:rPr>
          <w:b/>
          <w:color w:val="000000"/>
          <w:sz w:val="36"/>
        </w:rPr>
        <w:t>202</w:t>
      </w:r>
      <w:r w:rsidR="00B11436">
        <w:rPr>
          <w:b/>
          <w:color w:val="000000"/>
          <w:sz w:val="36"/>
        </w:rPr>
        <w:t>4</w:t>
      </w:r>
      <w:r w:rsidR="00060124" w:rsidRPr="00E31494">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463FEA5C"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760A5433" w14:textId="7188A839"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EndPr/>
              <w:sdtContent>
                <w:customXmlDelRangeEnd w:id="0"/>
                <w:customXmlDelRangeStart w:id="1" w:author="Lindsay Smitherman" w:date="2021-04-30T14:50:00Z"/>
              </w:sdtContent>
            </w:sdt>
            <w:customXmlDelRangeEnd w:id="1"/>
          </w:p>
          <w:sdt>
            <w:sdtPr>
              <w:rPr>
                <w:sz w:val="20"/>
              </w:rPr>
              <w:id w:val="-1542896391"/>
              <w:placeholder>
                <w:docPart w:val="93C0DC5F259B4334A9B057DA47D2AFB9"/>
              </w:placeholder>
              <w:showingPlcHdr/>
            </w:sdtPr>
            <w:sdtEnd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A46ACD7"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1F2B4089" w:rsidR="00BC35B7" w:rsidRPr="00E31494" w:rsidRDefault="007578E5" w:rsidP="00E31494">
            <w:pPr>
              <w:pStyle w:val="Style1"/>
              <w:spacing w:before="60" w:after="120"/>
              <w:rPr>
                <w:sz w:val="20"/>
              </w:rPr>
            </w:pPr>
            <w:r>
              <w:rPr>
                <w:sz w:val="20"/>
              </w:rPr>
              <w:t>Have you used</w:t>
            </w:r>
            <w:r w:rsidR="00E9481A" w:rsidRPr="00E31494">
              <w:rPr>
                <w:sz w:val="20"/>
              </w:rPr>
              <w:t xml:space="preserve"> </w:t>
            </w:r>
            <w:r w:rsidR="00BC35B7" w:rsidRPr="00E31494">
              <w:rPr>
                <w:sz w:val="20"/>
              </w:rPr>
              <w:t xml:space="preserve">the </w:t>
            </w:r>
            <w:r w:rsidR="00E9481A" w:rsidRPr="00E31494">
              <w:rPr>
                <w:sz w:val="20"/>
              </w:rPr>
              <w:t xml:space="preserve">solutions </w:t>
            </w:r>
            <w:r w:rsidR="00BC35B7" w:rsidRPr="00E31494">
              <w:rPr>
                <w:sz w:val="20"/>
              </w:rPr>
              <w:t xml:space="preserve">to this </w:t>
            </w:r>
            <w:r w:rsidR="001134D5" w:rsidRPr="00E31494">
              <w:rPr>
                <w:sz w:val="20"/>
              </w:rPr>
              <w:t>mock</w:t>
            </w:r>
            <w:r w:rsidR="00BC35B7" w:rsidRPr="00E31494">
              <w:rPr>
                <w:sz w:val="20"/>
              </w:rPr>
              <w:t>?</w:t>
            </w:r>
          </w:p>
          <w:p w14:paraId="1FD53E1A" w14:textId="1AF434AF" w:rsidR="00E9481A" w:rsidRPr="00E31494" w:rsidRDefault="00BC35B7" w:rsidP="00E9481A">
            <w:pPr>
              <w:pStyle w:val="Style1"/>
              <w:rPr>
                <w:color w:val="FF0000"/>
                <w:sz w:val="20"/>
              </w:rPr>
            </w:pPr>
            <w:r w:rsidRPr="00E31494">
              <w:rPr>
                <w:sz w:val="20"/>
              </w:rPr>
              <w:tab/>
            </w:r>
            <w:r w:rsidRPr="00E31494">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p>
          <w:p w14:paraId="4A1BE887" w14:textId="694A95A1" w:rsidR="002E6819" w:rsidRPr="00E31494" w:rsidRDefault="00DE347B" w:rsidP="00F965DF">
            <w:pPr>
              <w:pStyle w:val="Style1"/>
              <w:spacing w:after="120"/>
              <w:rPr>
                <w:sz w:val="20"/>
              </w:rPr>
            </w:pPr>
            <w:r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Pr="00E31494">
              <w:rPr>
                <w:sz w:val="20"/>
              </w:rPr>
              <w:t>c</w:t>
            </w:r>
            <w:r w:rsidR="002E6819" w:rsidRPr="00E31494">
              <w:rPr>
                <w:sz w:val="20"/>
              </w:rPr>
              <w:t>onditions in the</w:t>
            </w:r>
            <w:r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2CE8147C"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11238C60" w14:textId="06514B2A" w:rsidR="007578E5" w:rsidRDefault="007578E5" w:rsidP="007578E5">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B11436"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661E03F4"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w:t>
            </w:r>
            <w:proofErr w:type="gramStart"/>
            <w:r w:rsidR="0099566D">
              <w:rPr>
                <w:sz w:val="20"/>
              </w:rPr>
              <w:t>exam</w:t>
            </w:r>
            <w:r w:rsidR="00DE347B">
              <w:rPr>
                <w:sz w:val="20"/>
              </w:rPr>
              <w:t xml:space="preserve">  </w:t>
            </w:r>
            <w:r w:rsidR="00E9481A" w:rsidRPr="009C7BE2">
              <w:rPr>
                <w:sz w:val="20"/>
              </w:rPr>
              <w:t>(</w:t>
            </w:r>
            <w:proofErr w:type="gramEnd"/>
            <w:r w:rsidR="00E9481A" w:rsidRPr="009C7BE2">
              <w:rPr>
                <w:sz w:val="20"/>
              </w:rPr>
              <w:t>see Note below):</w:t>
            </w:r>
          </w:p>
          <w:p w14:paraId="03277104" w14:textId="2A143B29" w:rsidR="00DE347B" w:rsidRPr="00F965DF" w:rsidRDefault="007578E5" w:rsidP="00F965DF">
            <w:pPr>
              <w:pStyle w:val="Style1"/>
              <w:spacing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End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B11436"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2842DB50" w:rsidR="009733AB" w:rsidRDefault="00C13743">
            <w:pPr>
              <w:pStyle w:val="Style1"/>
              <w:spacing w:before="120" w:after="120"/>
              <w:rPr>
                <w:b/>
              </w:rPr>
            </w:pPr>
            <w:r>
              <w:rPr>
                <w:b/>
              </w:rPr>
              <w:t>Marking Voucher Number (if applicable)</w:t>
            </w:r>
            <w:r w:rsidR="00194D91">
              <w:rPr>
                <w:b/>
              </w:rPr>
              <w:t>:</w:t>
            </w:r>
          </w:p>
          <w:p w14:paraId="5ECB3C47" w14:textId="384044F6" w:rsidR="00BB7AC9" w:rsidRDefault="00BB7AC9">
            <w:pPr>
              <w:pStyle w:val="Style1"/>
              <w:spacing w:before="120" w:after="120"/>
              <w:rPr>
                <w:b/>
              </w:rPr>
            </w:pPr>
            <w:r>
              <w:rPr>
                <w:b/>
              </w:rPr>
              <w:t xml:space="preserve">                </w:t>
            </w:r>
            <w:sdt>
              <w:sdtPr>
                <w:rPr>
                  <w:b/>
                </w:rPr>
                <w:id w:val="-88924544"/>
                <w:placeholder>
                  <w:docPart w:val="71A65DDFDD2B4DBFA666306B3C7ACA03"/>
                </w:placeholder>
                <w:showingPlcHdr/>
              </w:sdtPr>
              <w:sdtEndPr/>
              <w:sdtContent>
                <w:r w:rsidRPr="00F965DF">
                  <w:rPr>
                    <w:rStyle w:val="PlaceholderText"/>
                    <w:color w:val="FF0000"/>
                  </w:rPr>
                  <w:t xml:space="preserve">Click here to enter </w:t>
                </w:r>
                <w:r>
                  <w:rPr>
                    <w:rStyle w:val="PlaceholderText"/>
                    <w:color w:val="FF0000"/>
                  </w:rPr>
                  <w:t>voucher number</w:t>
                </w:r>
              </w:sdtContent>
            </w:sdt>
            <w:customXmlDelRangeStart w:id="2" w:author="Lindsay Smitherman" w:date="2021-04-30T14:50:00Z"/>
            <w:sdt>
              <w:sdtPr>
                <w:rPr>
                  <w:b/>
                </w:rPr>
                <w:id w:val="-1231217474"/>
                <w:lock w:val="sdtLocked"/>
                <w:placeholder>
                  <w:docPart w:val="DefaultPlaceholder_1081868574"/>
                </w:placeholder>
                <w:showingPlcHdr/>
              </w:sdtPr>
              <w:sdtEndPr/>
              <w:sdtContent>
                <w:customXmlDelRangeEnd w:id="2"/>
                <w:customXmlDelRangeStart w:id="3" w:author="Lindsay Smitherman" w:date="2021-04-30T14:50:00Z"/>
              </w:sdtContent>
            </w:sdt>
            <w:customXmlDelRangeEnd w:id="3"/>
          </w:p>
          <w:p w14:paraId="400FE76A" w14:textId="741C7E55" w:rsidR="00C13743" w:rsidRPr="00C13743" w:rsidRDefault="00C13743" w:rsidP="0099566D">
            <w:pPr>
              <w:pStyle w:val="Style1"/>
              <w:spacing w:before="120" w:after="12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7CB68F8F" w:rsidR="009733AB" w:rsidRPr="009C7BE2" w:rsidRDefault="00B11436"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gramStart"/>
            <w:r w:rsidR="009733AB" w:rsidRPr="009C7BE2">
              <w:rPr>
                <w:i/>
                <w:sz w:val="20"/>
              </w:rPr>
              <w:t>ie</w:t>
            </w:r>
            <w:proofErr w:type="gramEnd"/>
            <w:r w:rsidR="009733AB" w:rsidRPr="009C7BE2">
              <w:rPr>
                <w:sz w:val="20"/>
              </w:rPr>
              <w:t xml:space="preserve"> </w:t>
            </w:r>
            <w:r w:rsidR="007578E5">
              <w:rPr>
                <w:sz w:val="20"/>
              </w:rPr>
              <w:t>202</w:t>
            </w:r>
            <w:r w:rsidR="00087FCA">
              <w:rPr>
                <w:sz w:val="20"/>
              </w:rPr>
              <w:t>4</w:t>
            </w:r>
            <w:r w:rsidR="009733AB" w:rsidRPr="009C7BE2">
              <w:rPr>
                <w:sz w:val="20"/>
              </w:rPr>
              <w:t xml:space="preserve"> for the sessions</w:t>
            </w:r>
            <w:r w:rsidR="00CD5B51">
              <w:rPr>
                <w:sz w:val="20"/>
              </w:rPr>
              <w:t xml:space="preserve"> </w:t>
            </w:r>
            <w:r w:rsidR="009733AB" w:rsidRPr="009C7BE2">
              <w:rPr>
                <w:sz w:val="20"/>
              </w:rPr>
              <w:t xml:space="preserve">leading to the </w:t>
            </w:r>
            <w:r>
              <w:rPr>
                <w:sz w:val="20"/>
              </w:rPr>
              <w:t>202</w:t>
            </w:r>
            <w:r>
              <w:rPr>
                <w:sz w:val="20"/>
              </w:rPr>
              <w:t>4</w:t>
            </w:r>
            <w:r w:rsidRPr="009C7BE2">
              <w:rPr>
                <w:sz w:val="20"/>
              </w:rPr>
              <w:t xml:space="preserve"> </w:t>
            </w:r>
            <w:r w:rsidR="009733AB" w:rsidRPr="009C7BE2">
              <w:rPr>
                <w:sz w:val="20"/>
              </w:rPr>
              <w:t xml:space="preserve">exams? </w:t>
            </w:r>
          </w:p>
          <w:p w14:paraId="41269942" w14:textId="24A92E32" w:rsidR="009733AB" w:rsidRPr="009C7BE2" w:rsidRDefault="00B11436" w:rsidP="00600E4E">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B11436"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B11436"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5ADFA434" w:rsidR="009733AB" w:rsidRDefault="00B11436"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2F4855">
              <w:rPr>
                <w:sz w:val="20"/>
              </w:rPr>
              <w:t>Mock</w:t>
            </w:r>
            <w:r w:rsidR="00311405">
              <w:rPr>
                <w:sz w:val="20"/>
              </w:rPr>
              <w:t xml:space="preserve"> Marking</w:t>
            </w:r>
            <w:r w:rsidR="009733AB" w:rsidRPr="009C7BE2">
              <w:rPr>
                <w:sz w:val="20"/>
              </w:rPr>
              <w:t>?</w:t>
            </w:r>
            <w:r w:rsidR="009733AB" w:rsidRPr="009C7BE2">
              <w:t xml:space="preserve"> </w:t>
            </w:r>
          </w:p>
          <w:p w14:paraId="1D5C34F4" w14:textId="7E4093C1" w:rsidR="00CD5B51" w:rsidRPr="009C7BE2" w:rsidRDefault="00B11436"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w:lastRenderedPageBreak/>
        <mc:AlternateContent>
          <mc:Choice Requires="wps">
            <w:drawing>
              <wp:anchor distT="0" distB="0" distL="114300" distR="114300" simplePos="0" relativeHeight="251660288"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60288;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77777777" w:rsidR="002A644B" w:rsidRDefault="002A644B">
      <w:pPr>
        <w:pStyle w:val="Style1"/>
        <w:rPr>
          <w:b/>
          <w:i/>
          <w:color w:val="000000"/>
        </w:rPr>
      </w:pPr>
    </w:p>
    <w:p w14:paraId="68E72835" w14:textId="77777777" w:rsidR="002A644B" w:rsidRDefault="002A644B">
      <w:pPr>
        <w:pStyle w:val="Style1"/>
        <w:rPr>
          <w:b/>
          <w:i/>
          <w:color w:val="000000"/>
        </w:rPr>
      </w:pPr>
    </w:p>
    <w:p w14:paraId="2B077A15" w14:textId="77777777" w:rsidR="002A644B" w:rsidRDefault="002A644B">
      <w:pPr>
        <w:pStyle w:val="Style1"/>
        <w:rPr>
          <w:b/>
          <w:i/>
          <w:color w:val="000000"/>
        </w:rPr>
      </w:pPr>
    </w:p>
    <w:p w14:paraId="58E34D7F" w14:textId="0908F426" w:rsidR="002A644B" w:rsidRDefault="002A644B">
      <w:pPr>
        <w:pStyle w:val="Style1"/>
        <w:rPr>
          <w:b/>
          <w:i/>
          <w:color w:val="000000"/>
        </w:rPr>
      </w:pPr>
    </w:p>
    <w:p w14:paraId="378B0709" w14:textId="6B99A4B5" w:rsidR="0099566D" w:rsidRDefault="0099566D">
      <w:pPr>
        <w:pStyle w:val="Style1"/>
        <w:rPr>
          <w:b/>
          <w:i/>
          <w:color w:val="000000"/>
        </w:rPr>
      </w:pPr>
    </w:p>
    <w:p w14:paraId="2CB14A2B" w14:textId="4A213F49" w:rsidR="004D138A" w:rsidRPr="004108F3" w:rsidRDefault="004D138A" w:rsidP="004D138A">
      <w:pPr>
        <w:pStyle w:val="Heading4"/>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A391" w14:textId="77777777" w:rsidR="003B7A1E" w:rsidRDefault="003B7A1E">
      <w:r>
        <w:separator/>
      </w:r>
    </w:p>
  </w:endnote>
  <w:endnote w:type="continuationSeparator" w:id="0">
    <w:p w14:paraId="055447F6" w14:textId="77777777" w:rsidR="003B7A1E" w:rsidRDefault="003B7A1E">
      <w:r>
        <w:continuationSeparator/>
      </w:r>
    </w:p>
  </w:endnote>
  <w:endnote w:type="continuationNotice" w:id="1">
    <w:p w14:paraId="39E5AAF7" w14:textId="77777777" w:rsidR="003B7A1E" w:rsidRDefault="003B7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7EFEA6C7" w:rsidR="001E664B" w:rsidRPr="009C7BE2" w:rsidRDefault="001E664B" w:rsidP="00E31494">
    <w:pPr>
      <w:pStyle w:val="Footer"/>
      <w:spacing w:after="0"/>
    </w:pPr>
    <w:r w:rsidRPr="009C7BE2">
      <w:t xml:space="preserve">© IFE: </w:t>
    </w:r>
    <w:r>
      <w:t>202</w:t>
    </w:r>
    <w:r w:rsidR="00087FCA">
      <w:t>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75D92161" w:rsidR="001E664B" w:rsidRPr="009C7BE2" w:rsidRDefault="001E664B" w:rsidP="00E31494">
    <w:pPr>
      <w:pStyle w:val="Footer"/>
      <w:spacing w:after="0"/>
    </w:pPr>
    <w:r w:rsidRPr="009C7BE2">
      <w:t>The Actuarial Education Company</w:t>
    </w:r>
    <w:r w:rsidRPr="009C7BE2">
      <w:tab/>
      <w:t xml:space="preserve">   © IFE: </w:t>
    </w:r>
    <w:r>
      <w:t>202</w:t>
    </w:r>
    <w:r w:rsidR="00087FCA">
      <w:t>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4961" w14:textId="77777777" w:rsidR="003B7A1E" w:rsidRDefault="003B7A1E">
      <w:r>
        <w:separator/>
      </w:r>
    </w:p>
  </w:footnote>
  <w:footnote w:type="continuationSeparator" w:id="0">
    <w:p w14:paraId="592DD04A" w14:textId="77777777" w:rsidR="003B7A1E" w:rsidRDefault="003B7A1E">
      <w:r>
        <w:continuationSeparator/>
      </w:r>
    </w:p>
  </w:footnote>
  <w:footnote w:type="continuationNotice" w:id="1">
    <w:p w14:paraId="07CF4D36" w14:textId="77777777" w:rsidR="003B7A1E" w:rsidRDefault="003B7A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490366750">
    <w:abstractNumId w:val="19"/>
  </w:num>
  <w:num w:numId="2" w16cid:durableId="873271285">
    <w:abstractNumId w:val="22"/>
  </w:num>
  <w:num w:numId="3" w16cid:durableId="2014721462">
    <w:abstractNumId w:val="10"/>
  </w:num>
  <w:num w:numId="4" w16cid:durableId="582639965">
    <w:abstractNumId w:val="23"/>
  </w:num>
  <w:num w:numId="5" w16cid:durableId="604266278">
    <w:abstractNumId w:val="12"/>
  </w:num>
  <w:num w:numId="6" w16cid:durableId="660232785">
    <w:abstractNumId w:val="21"/>
  </w:num>
  <w:num w:numId="7" w16cid:durableId="904728162">
    <w:abstractNumId w:val="8"/>
  </w:num>
  <w:num w:numId="8" w16cid:durableId="131294791">
    <w:abstractNumId w:val="17"/>
  </w:num>
  <w:num w:numId="9" w16cid:durableId="618488758">
    <w:abstractNumId w:val="7"/>
  </w:num>
  <w:num w:numId="10" w16cid:durableId="997272661">
    <w:abstractNumId w:val="6"/>
  </w:num>
  <w:num w:numId="11" w16cid:durableId="92827757">
    <w:abstractNumId w:val="5"/>
  </w:num>
  <w:num w:numId="12" w16cid:durableId="1513185769">
    <w:abstractNumId w:val="4"/>
  </w:num>
  <w:num w:numId="13" w16cid:durableId="781267685">
    <w:abstractNumId w:val="3"/>
  </w:num>
  <w:num w:numId="14" w16cid:durableId="1077164799">
    <w:abstractNumId w:val="2"/>
  </w:num>
  <w:num w:numId="15" w16cid:durableId="486021295">
    <w:abstractNumId w:val="1"/>
  </w:num>
  <w:num w:numId="16" w16cid:durableId="979269663">
    <w:abstractNumId w:val="0"/>
  </w:num>
  <w:num w:numId="17" w16cid:durableId="500970495">
    <w:abstractNumId w:val="13"/>
  </w:num>
  <w:num w:numId="18" w16cid:durableId="1499730642">
    <w:abstractNumId w:val="15"/>
  </w:num>
  <w:num w:numId="19" w16cid:durableId="2096587180">
    <w:abstractNumId w:val="18"/>
  </w:num>
  <w:num w:numId="20" w16cid:durableId="27878258">
    <w:abstractNumId w:val="9"/>
  </w:num>
  <w:num w:numId="21" w16cid:durableId="1889804549">
    <w:abstractNumId w:val="16"/>
  </w:num>
  <w:num w:numId="22" w16cid:durableId="1271084479">
    <w:abstractNumId w:val="20"/>
  </w:num>
  <w:num w:numId="23" w16cid:durableId="312757854">
    <w:abstractNumId w:val="11"/>
  </w:num>
  <w:num w:numId="24" w16cid:durableId="1789733696">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85DF8"/>
    <w:rsid w:val="00087FCA"/>
    <w:rsid w:val="000B1ECE"/>
    <w:rsid w:val="000C5302"/>
    <w:rsid w:val="000D1A85"/>
    <w:rsid w:val="000F02EF"/>
    <w:rsid w:val="00101AC7"/>
    <w:rsid w:val="001027BC"/>
    <w:rsid w:val="001047D8"/>
    <w:rsid w:val="00106A9E"/>
    <w:rsid w:val="0011154C"/>
    <w:rsid w:val="001134D5"/>
    <w:rsid w:val="00121F18"/>
    <w:rsid w:val="00126330"/>
    <w:rsid w:val="00146658"/>
    <w:rsid w:val="00150620"/>
    <w:rsid w:val="00160729"/>
    <w:rsid w:val="00166F3E"/>
    <w:rsid w:val="00172F71"/>
    <w:rsid w:val="001936D0"/>
    <w:rsid w:val="00194D91"/>
    <w:rsid w:val="001A3038"/>
    <w:rsid w:val="001C5CD6"/>
    <w:rsid w:val="001E1EC4"/>
    <w:rsid w:val="001E664B"/>
    <w:rsid w:val="001F0717"/>
    <w:rsid w:val="00207C9A"/>
    <w:rsid w:val="00217F3A"/>
    <w:rsid w:val="00223D07"/>
    <w:rsid w:val="0023379C"/>
    <w:rsid w:val="00236196"/>
    <w:rsid w:val="00240B9E"/>
    <w:rsid w:val="0024275E"/>
    <w:rsid w:val="002634B5"/>
    <w:rsid w:val="00264D56"/>
    <w:rsid w:val="00264DC6"/>
    <w:rsid w:val="00297574"/>
    <w:rsid w:val="002A644B"/>
    <w:rsid w:val="002B17F1"/>
    <w:rsid w:val="002C2318"/>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B7A1E"/>
    <w:rsid w:val="003C0981"/>
    <w:rsid w:val="003C603B"/>
    <w:rsid w:val="00423757"/>
    <w:rsid w:val="004250EA"/>
    <w:rsid w:val="00475C03"/>
    <w:rsid w:val="00480529"/>
    <w:rsid w:val="00480A12"/>
    <w:rsid w:val="00481D90"/>
    <w:rsid w:val="00485B29"/>
    <w:rsid w:val="00490ED7"/>
    <w:rsid w:val="004932DE"/>
    <w:rsid w:val="004B192B"/>
    <w:rsid w:val="004B3E95"/>
    <w:rsid w:val="004C1E42"/>
    <w:rsid w:val="004C328D"/>
    <w:rsid w:val="004D138A"/>
    <w:rsid w:val="004D48FE"/>
    <w:rsid w:val="004E06C1"/>
    <w:rsid w:val="004F2598"/>
    <w:rsid w:val="004F48C3"/>
    <w:rsid w:val="004F5A38"/>
    <w:rsid w:val="004F67DB"/>
    <w:rsid w:val="00505DD0"/>
    <w:rsid w:val="0050642D"/>
    <w:rsid w:val="005128AE"/>
    <w:rsid w:val="0051479F"/>
    <w:rsid w:val="0052401A"/>
    <w:rsid w:val="005242C4"/>
    <w:rsid w:val="0053256B"/>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9430C"/>
    <w:rsid w:val="006D619F"/>
    <w:rsid w:val="006E7243"/>
    <w:rsid w:val="00700B8F"/>
    <w:rsid w:val="007014B4"/>
    <w:rsid w:val="0070732E"/>
    <w:rsid w:val="007358B8"/>
    <w:rsid w:val="0074089B"/>
    <w:rsid w:val="00742B28"/>
    <w:rsid w:val="00750DA6"/>
    <w:rsid w:val="00753A8E"/>
    <w:rsid w:val="007578E5"/>
    <w:rsid w:val="00760985"/>
    <w:rsid w:val="00765AA3"/>
    <w:rsid w:val="00771CED"/>
    <w:rsid w:val="00774030"/>
    <w:rsid w:val="00795721"/>
    <w:rsid w:val="007A3E7C"/>
    <w:rsid w:val="007D606D"/>
    <w:rsid w:val="007E7D35"/>
    <w:rsid w:val="007F1784"/>
    <w:rsid w:val="008034FD"/>
    <w:rsid w:val="0080568B"/>
    <w:rsid w:val="00807801"/>
    <w:rsid w:val="008116B1"/>
    <w:rsid w:val="008378A5"/>
    <w:rsid w:val="00852CF4"/>
    <w:rsid w:val="00853095"/>
    <w:rsid w:val="00871D74"/>
    <w:rsid w:val="00892A94"/>
    <w:rsid w:val="00892CB7"/>
    <w:rsid w:val="00893713"/>
    <w:rsid w:val="008C0C8D"/>
    <w:rsid w:val="008C78F4"/>
    <w:rsid w:val="008D16A4"/>
    <w:rsid w:val="00903415"/>
    <w:rsid w:val="009166D5"/>
    <w:rsid w:val="00921868"/>
    <w:rsid w:val="00925AF7"/>
    <w:rsid w:val="00930962"/>
    <w:rsid w:val="00943D64"/>
    <w:rsid w:val="00947641"/>
    <w:rsid w:val="00955E0E"/>
    <w:rsid w:val="00960251"/>
    <w:rsid w:val="00960EC5"/>
    <w:rsid w:val="00967BDC"/>
    <w:rsid w:val="009733AB"/>
    <w:rsid w:val="009746FE"/>
    <w:rsid w:val="00975AA3"/>
    <w:rsid w:val="009765E0"/>
    <w:rsid w:val="00983AAA"/>
    <w:rsid w:val="0099566D"/>
    <w:rsid w:val="00997B4F"/>
    <w:rsid w:val="009B5295"/>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D4750"/>
    <w:rsid w:val="00AD69FF"/>
    <w:rsid w:val="00AD7D02"/>
    <w:rsid w:val="00AE68B0"/>
    <w:rsid w:val="00AF3B6C"/>
    <w:rsid w:val="00AF4E6E"/>
    <w:rsid w:val="00AF5880"/>
    <w:rsid w:val="00AF7424"/>
    <w:rsid w:val="00B11436"/>
    <w:rsid w:val="00B155B8"/>
    <w:rsid w:val="00B2751A"/>
    <w:rsid w:val="00B6452D"/>
    <w:rsid w:val="00B71600"/>
    <w:rsid w:val="00B80807"/>
    <w:rsid w:val="00B81CFB"/>
    <w:rsid w:val="00B84827"/>
    <w:rsid w:val="00B85963"/>
    <w:rsid w:val="00B8701F"/>
    <w:rsid w:val="00B948E9"/>
    <w:rsid w:val="00B94E8F"/>
    <w:rsid w:val="00BA52CC"/>
    <w:rsid w:val="00BB7971"/>
    <w:rsid w:val="00BB7AC9"/>
    <w:rsid w:val="00BC35B7"/>
    <w:rsid w:val="00BD35C9"/>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060A9"/>
    <w:rsid w:val="00E2749E"/>
    <w:rsid w:val="00E30A62"/>
    <w:rsid w:val="00E31494"/>
    <w:rsid w:val="00E3232E"/>
    <w:rsid w:val="00E3604B"/>
    <w:rsid w:val="00E37354"/>
    <w:rsid w:val="00E422B5"/>
    <w:rsid w:val="00E4626C"/>
    <w:rsid w:val="00E64E4B"/>
    <w:rsid w:val="00E758C7"/>
    <w:rsid w:val="00E842D1"/>
    <w:rsid w:val="00E84CE8"/>
    <w:rsid w:val="00E86EF6"/>
    <w:rsid w:val="00E9481A"/>
    <w:rsid w:val="00EA293B"/>
    <w:rsid w:val="00EB5F6A"/>
    <w:rsid w:val="00ED468C"/>
    <w:rsid w:val="00EE4074"/>
    <w:rsid w:val="00EF000F"/>
    <w:rsid w:val="00EF21AA"/>
    <w:rsid w:val="00F05222"/>
    <w:rsid w:val="00F10F63"/>
    <w:rsid w:val="00F22EFA"/>
    <w:rsid w:val="00F26B26"/>
    <w:rsid w:val="00F47F03"/>
    <w:rsid w:val="00F54782"/>
    <w:rsid w:val="00F80777"/>
    <w:rsid w:val="00F94B7C"/>
    <w:rsid w:val="00F95CF6"/>
    <w:rsid w:val="00F965DF"/>
    <w:rsid w:val="00FA07B9"/>
    <w:rsid w:val="00FA2BFB"/>
    <w:rsid w:val="00FB47D5"/>
    <w:rsid w:val="00FD4084"/>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827F07" w:rsidP="00827F07">
          <w:pPr>
            <w:pStyle w:val="05A225148DAF4F54B4731831C0AEAE434"/>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827F07" w:rsidP="00827F07">
          <w:pPr>
            <w:pStyle w:val="10A768E0C80F448F99A9D02C8A1929354"/>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827F07" w:rsidP="00827F07">
          <w:pPr>
            <w:pStyle w:val="D3F1C51343D64AF0952B06DE53BBFDEE3"/>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827F07" w:rsidP="00827F07">
          <w:pPr>
            <w:pStyle w:val="93C0DC5F259B4334A9B057DA47D2AFB91"/>
          </w:pPr>
          <w:r w:rsidRPr="00F965DF">
            <w:rPr>
              <w:rStyle w:val="PlaceholderText"/>
              <w:color w:val="FF0000"/>
            </w:rPr>
            <w:t>Click here</w:t>
          </w:r>
          <w:r>
            <w:rPr>
              <w:rStyle w:val="PlaceholderText"/>
              <w:color w:val="FF0000"/>
            </w:rPr>
            <w:t xml:space="preserve"> to enter ActEd number</w:t>
          </w:r>
        </w:p>
      </w:docPartBody>
    </w:docPart>
    <w:docPart>
      <w:docPartPr>
        <w:name w:val="71A65DDFDD2B4DBFA666306B3C7ACA03"/>
        <w:category>
          <w:name w:val="General"/>
          <w:gallery w:val="placeholder"/>
        </w:category>
        <w:types>
          <w:type w:val="bbPlcHdr"/>
        </w:types>
        <w:behaviors>
          <w:behavior w:val="content"/>
        </w:behaviors>
        <w:guid w:val="{3375FDB0-1A90-4AD7-8304-6A1A9DA1F25B}"/>
      </w:docPartPr>
      <w:docPartBody>
        <w:p w:rsidR="00752D76" w:rsidRDefault="00827F07" w:rsidP="00827F07">
          <w:pPr>
            <w:pStyle w:val="71A65DDFDD2B4DBFA666306B3C7ACA031"/>
          </w:pPr>
          <w:r w:rsidRPr="00F965DF">
            <w:rPr>
              <w:rStyle w:val="PlaceholderText"/>
              <w:color w:val="FF0000"/>
            </w:rPr>
            <w:t xml:space="preserve">Click here to enter </w:t>
          </w:r>
          <w:r>
            <w:rPr>
              <w:rStyle w:val="PlaceholderText"/>
              <w:color w:val="FF0000"/>
            </w:rPr>
            <w:t>voucher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352B3F"/>
    <w:rsid w:val="00470782"/>
    <w:rsid w:val="00623028"/>
    <w:rsid w:val="00645F15"/>
    <w:rsid w:val="006E4BD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DC5D79"/>
    <w:rsid w:val="00E371E8"/>
    <w:rsid w:val="00EB277E"/>
    <w:rsid w:val="00F0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07"/>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1">
    <w:name w:val="93C0DC5F259B4334A9B057DA47D2AFB91"/>
    <w:rsid w:val="00827F07"/>
    <w:pPr>
      <w:keepLines/>
      <w:spacing w:after="200" w:line="264" w:lineRule="auto"/>
    </w:pPr>
    <w:rPr>
      <w:rFonts w:ascii="Calibri" w:eastAsia="Times New Roman" w:hAnsi="Calibri" w:cs="Times New Roman"/>
      <w:szCs w:val="20"/>
      <w:lang w:eastAsia="en-US"/>
    </w:rPr>
  </w:style>
  <w:style w:type="paragraph" w:customStyle="1" w:styleId="10A768E0C80F448F99A9D02C8A1929354">
    <w:name w:val="10A768E0C80F448F99A9D02C8A1929354"/>
    <w:rsid w:val="00827F07"/>
    <w:pPr>
      <w:keepLines/>
      <w:spacing w:after="200" w:line="264" w:lineRule="auto"/>
    </w:pPr>
    <w:rPr>
      <w:rFonts w:ascii="Calibri" w:eastAsia="Times New Roman" w:hAnsi="Calibri" w:cs="Times New Roman"/>
      <w:szCs w:val="20"/>
      <w:lang w:eastAsia="en-US"/>
    </w:rPr>
  </w:style>
  <w:style w:type="paragraph" w:customStyle="1" w:styleId="D3F1C51343D64AF0952B06DE53BBFDEE3">
    <w:name w:val="D3F1C51343D64AF0952B06DE53BBFDEE3"/>
    <w:rsid w:val="00827F07"/>
    <w:pPr>
      <w:keepLines/>
      <w:spacing w:after="200" w:line="264" w:lineRule="auto"/>
    </w:pPr>
    <w:rPr>
      <w:rFonts w:ascii="Calibri" w:eastAsia="Times New Roman" w:hAnsi="Calibri" w:cs="Times New Roman"/>
      <w:szCs w:val="20"/>
      <w:lang w:eastAsia="en-US"/>
    </w:rPr>
  </w:style>
  <w:style w:type="paragraph" w:customStyle="1" w:styleId="05A225148DAF4F54B4731831C0AEAE434">
    <w:name w:val="05A225148DAF4F54B4731831C0AEAE434"/>
    <w:rsid w:val="00827F07"/>
    <w:pPr>
      <w:keepLines/>
      <w:spacing w:after="200" w:line="264" w:lineRule="auto"/>
    </w:pPr>
    <w:rPr>
      <w:rFonts w:ascii="Calibri" w:eastAsia="Times New Roman" w:hAnsi="Calibri" w:cs="Times New Roman"/>
      <w:szCs w:val="20"/>
      <w:lang w:eastAsia="en-US"/>
    </w:rPr>
  </w:style>
  <w:style w:type="paragraph" w:customStyle="1" w:styleId="71A65DDFDD2B4DBFA666306B3C7ACA031">
    <w:name w:val="71A65DDFDD2B4DBFA666306B3C7ACA031"/>
    <w:rsid w:val="00827F07"/>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customXml/itemProps2.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796136FE-5927-4112-9EA3-1907FE42F71F}"/>
</file>

<file path=customXml/itemProps4.xml><?xml version="1.0" encoding="utf-8"?>
<ds:datastoreItem xmlns:ds="http://schemas.openxmlformats.org/officeDocument/2006/customXml" ds:itemID="{626ABF28-1D58-47F8-B22B-328D15CC9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5</TotalTime>
  <Pages>4</Pages>
  <Words>802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4687</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David Johnson1</cp:lastModifiedBy>
  <cp:revision>5</cp:revision>
  <cp:lastPrinted>2019-05-15T08:26:00Z</cp:lastPrinted>
  <dcterms:created xsi:type="dcterms:W3CDTF">2022-09-16T13:50:00Z</dcterms:created>
  <dcterms:modified xsi:type="dcterms:W3CDTF">2023-09-04T12:30:00Z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